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B7" w:rsidRPr="0065571A" w:rsidRDefault="009757B7" w:rsidP="0085515E">
      <w:pPr>
        <w:jc w:val="center"/>
        <w:rPr>
          <w:rFonts w:ascii="方正舒体" w:eastAsia="方正舒体" w:hAnsi="黑体"/>
          <w:b/>
          <w:bCs/>
          <w:sz w:val="72"/>
        </w:rPr>
      </w:pPr>
      <w:r w:rsidRPr="0065571A">
        <w:rPr>
          <w:rFonts w:ascii="方正舒体" w:eastAsia="方正舒体" w:hAnsi="黑体" w:hint="eastAsia"/>
          <w:b/>
          <w:bCs/>
          <w:sz w:val="72"/>
        </w:rPr>
        <w:t>上海应用技术大学</w:t>
      </w:r>
    </w:p>
    <w:p w:rsidR="009757B7" w:rsidRDefault="009757B7" w:rsidP="00DD4626">
      <w:pPr>
        <w:spacing w:beforeLines="150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城市建设与安全工程学院</w:t>
      </w:r>
    </w:p>
    <w:p w:rsidR="009757B7" w:rsidRDefault="009757B7" w:rsidP="0085515E">
      <w:pPr>
        <w:jc w:val="center"/>
        <w:rPr>
          <w:b/>
          <w:bCs/>
          <w:spacing w:val="40"/>
          <w:sz w:val="48"/>
        </w:rPr>
      </w:pPr>
    </w:p>
    <w:p w:rsidR="009757B7" w:rsidRDefault="009757B7" w:rsidP="0085515E">
      <w:pPr>
        <w:jc w:val="center"/>
        <w:rPr>
          <w:b/>
          <w:bCs/>
          <w:spacing w:val="40"/>
          <w:sz w:val="48"/>
        </w:rPr>
      </w:pPr>
      <w:r>
        <w:rPr>
          <w:rFonts w:hint="eastAsia"/>
          <w:b/>
          <w:bCs/>
          <w:spacing w:val="40"/>
          <w:sz w:val="48"/>
        </w:rPr>
        <w:t>毕业设计（论文）外文翻译</w:t>
      </w:r>
    </w:p>
    <w:p w:rsidR="009757B7" w:rsidRDefault="009757B7" w:rsidP="0085515E">
      <w:pPr>
        <w:ind w:firstLineChars="300" w:firstLine="1084"/>
        <w:rPr>
          <w:b/>
          <w:bCs/>
          <w:sz w:val="36"/>
        </w:rPr>
      </w:pPr>
    </w:p>
    <w:p w:rsidR="009757B7" w:rsidRDefault="009757B7" w:rsidP="0085515E">
      <w:pPr>
        <w:ind w:firstLineChars="300" w:firstLine="1084"/>
        <w:rPr>
          <w:b/>
          <w:bCs/>
          <w:sz w:val="36"/>
        </w:rPr>
      </w:pPr>
    </w:p>
    <w:p w:rsidR="009757B7" w:rsidRPr="0085515E" w:rsidRDefault="009757B7" w:rsidP="0085515E">
      <w:pPr>
        <w:ind w:firstLineChars="300" w:firstLine="1080"/>
        <w:rPr>
          <w:bCs/>
          <w:sz w:val="36"/>
        </w:rPr>
      </w:pPr>
    </w:p>
    <w:p w:rsidR="009757B7" w:rsidRPr="0085515E" w:rsidRDefault="009757B7" w:rsidP="0085515E">
      <w:pPr>
        <w:rPr>
          <w:bCs/>
          <w:sz w:val="36"/>
          <w:u w:val="single"/>
        </w:rPr>
      </w:pPr>
      <w:r>
        <w:rPr>
          <w:b/>
          <w:bCs/>
          <w:sz w:val="36"/>
        </w:rPr>
        <w:t xml:space="preserve">         </w:t>
      </w:r>
      <w:r>
        <w:rPr>
          <w:rFonts w:hint="eastAsia"/>
          <w:b/>
          <w:bCs/>
          <w:sz w:val="36"/>
        </w:rPr>
        <w:t>题目</w:t>
      </w:r>
      <w:r w:rsidRPr="0085515E">
        <w:rPr>
          <w:bCs/>
          <w:sz w:val="28"/>
          <w:u w:val="single"/>
        </w:rPr>
        <w:t xml:space="preserve">             </w:t>
      </w:r>
      <w:r>
        <w:rPr>
          <w:bCs/>
          <w:sz w:val="28"/>
          <w:u w:val="single"/>
        </w:rPr>
        <w:t xml:space="preserve">     </w:t>
      </w:r>
      <w:r w:rsidRPr="0085515E">
        <w:rPr>
          <w:bCs/>
          <w:sz w:val="28"/>
          <w:u w:val="single"/>
        </w:rPr>
        <w:t xml:space="preserve">   </w:t>
      </w:r>
      <w:r w:rsidRPr="0085515E">
        <w:rPr>
          <w:bCs/>
          <w:sz w:val="36"/>
          <w:u w:val="single"/>
        </w:rPr>
        <w:t xml:space="preserve"> </w:t>
      </w:r>
      <w:r>
        <w:rPr>
          <w:rFonts w:ascii="宋体" w:hAnsi="宋体" w:hint="eastAsia"/>
          <w:b/>
          <w:bCs/>
          <w:color w:val="FF0000"/>
          <w:szCs w:val="21"/>
          <w:u w:val="single"/>
        </w:rPr>
        <w:t>【</w:t>
      </w:r>
      <w:r w:rsidRPr="007E703C">
        <w:rPr>
          <w:rFonts w:ascii="宋体" w:hAnsi="宋体" w:hint="eastAsia"/>
          <w:b/>
          <w:bCs/>
          <w:color w:val="FF0000"/>
          <w:szCs w:val="21"/>
          <w:u w:val="single"/>
        </w:rPr>
        <w:t>指本人毕业设计课题的题目</w:t>
      </w:r>
      <w:r>
        <w:rPr>
          <w:rFonts w:ascii="宋体" w:hAnsi="宋体" w:hint="eastAsia"/>
          <w:b/>
          <w:bCs/>
          <w:color w:val="FF0000"/>
          <w:szCs w:val="21"/>
          <w:u w:val="single"/>
        </w:rPr>
        <w:t>】</w:t>
      </w:r>
    </w:p>
    <w:p w:rsidR="009757B7" w:rsidRDefault="009757B7" w:rsidP="0085515E">
      <w:pPr>
        <w:jc w:val="center"/>
        <w:rPr>
          <w:rFonts w:ascii="宋体"/>
          <w:b/>
          <w:bCs/>
          <w:sz w:val="28"/>
        </w:rPr>
      </w:pPr>
    </w:p>
    <w:p w:rsidR="009757B7" w:rsidRDefault="009757B7" w:rsidP="0085515E">
      <w:pPr>
        <w:jc w:val="center"/>
        <w:rPr>
          <w:rFonts w:ascii="宋体"/>
          <w:b/>
          <w:bCs/>
          <w:sz w:val="28"/>
        </w:rPr>
      </w:pPr>
    </w:p>
    <w:p w:rsidR="009757B7" w:rsidRDefault="009757B7" w:rsidP="0085515E">
      <w:pPr>
        <w:jc w:val="center"/>
        <w:rPr>
          <w:rFonts w:ascii="宋体"/>
          <w:b/>
          <w:bCs/>
          <w:sz w:val="28"/>
        </w:rPr>
      </w:pPr>
    </w:p>
    <w:p w:rsidR="009757B7" w:rsidRDefault="009757B7" w:rsidP="0085515E">
      <w:pPr>
        <w:ind w:firstLineChars="576" w:firstLine="1619"/>
        <w:rPr>
          <w:rFonts w:asci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>学生姓名</w:t>
      </w:r>
      <w:r>
        <w:rPr>
          <w:rFonts w:ascii="宋体" w:hAnsi="宋体"/>
          <w:bCs/>
          <w:sz w:val="28"/>
          <w:u w:val="single"/>
        </w:rPr>
        <w:t xml:space="preserve">                           </w:t>
      </w:r>
    </w:p>
    <w:p w:rsidR="009757B7" w:rsidRDefault="009757B7" w:rsidP="0085515E">
      <w:pPr>
        <w:ind w:firstLineChars="576" w:firstLine="1619"/>
        <w:rPr>
          <w:rFonts w:ascii="宋体"/>
          <w:b/>
          <w:bCs/>
          <w:sz w:val="28"/>
          <w:u w:val="single"/>
        </w:rPr>
      </w:pPr>
      <w:r>
        <w:rPr>
          <w:rFonts w:ascii="宋体" w:hAnsi="宋体" w:hint="eastAsia"/>
          <w:b/>
          <w:bCs/>
          <w:sz w:val="28"/>
        </w:rPr>
        <w:t>专</w:t>
      </w:r>
      <w:r>
        <w:rPr>
          <w:rFonts w:ascii="宋体" w:hAnsi="宋体"/>
          <w:b/>
          <w:bCs/>
          <w:sz w:val="28"/>
        </w:rPr>
        <w:t xml:space="preserve">    </w:t>
      </w:r>
      <w:r>
        <w:rPr>
          <w:rFonts w:ascii="宋体" w:hAnsi="宋体" w:hint="eastAsia"/>
          <w:b/>
          <w:bCs/>
          <w:sz w:val="28"/>
        </w:rPr>
        <w:t>业</w:t>
      </w:r>
      <w:r>
        <w:rPr>
          <w:rFonts w:ascii="宋体" w:hAnsi="宋体"/>
          <w:bCs/>
          <w:sz w:val="28"/>
          <w:u w:val="single"/>
        </w:rPr>
        <w:t xml:space="preserve">                           </w:t>
      </w:r>
    </w:p>
    <w:p w:rsidR="009757B7" w:rsidRDefault="009757B7" w:rsidP="0085515E">
      <w:pPr>
        <w:ind w:firstLineChars="576" w:firstLine="1619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学</w:t>
      </w:r>
      <w:r>
        <w:rPr>
          <w:rFonts w:ascii="宋体" w:hAnsi="宋体"/>
          <w:b/>
          <w:bCs/>
          <w:sz w:val="28"/>
        </w:rPr>
        <w:t xml:space="preserve">    </w:t>
      </w:r>
      <w:r>
        <w:rPr>
          <w:rFonts w:ascii="宋体" w:hAnsi="宋体" w:hint="eastAsia"/>
          <w:b/>
          <w:bCs/>
          <w:sz w:val="28"/>
        </w:rPr>
        <w:t>号</w:t>
      </w:r>
      <w:r>
        <w:rPr>
          <w:rFonts w:ascii="宋体" w:hAnsi="宋体"/>
          <w:bCs/>
          <w:sz w:val="28"/>
          <w:u w:val="single"/>
        </w:rPr>
        <w:t xml:space="preserve">                           </w:t>
      </w:r>
    </w:p>
    <w:p w:rsidR="009757B7" w:rsidRDefault="009757B7" w:rsidP="0085515E">
      <w:pPr>
        <w:ind w:firstLineChars="576" w:firstLine="1619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班</w:t>
      </w:r>
      <w:r>
        <w:rPr>
          <w:rFonts w:ascii="宋体" w:hAnsi="宋体"/>
          <w:b/>
          <w:bCs/>
          <w:sz w:val="28"/>
        </w:rPr>
        <w:t xml:space="preserve">    </w:t>
      </w:r>
      <w:r>
        <w:rPr>
          <w:rFonts w:ascii="宋体" w:hAnsi="宋体" w:hint="eastAsia"/>
          <w:b/>
          <w:bCs/>
          <w:sz w:val="28"/>
        </w:rPr>
        <w:t>级</w:t>
      </w:r>
      <w:r>
        <w:rPr>
          <w:rFonts w:ascii="宋体" w:hAnsi="宋体"/>
          <w:bCs/>
          <w:sz w:val="28"/>
          <w:u w:val="single"/>
        </w:rPr>
        <w:t xml:space="preserve">                           </w:t>
      </w:r>
    </w:p>
    <w:p w:rsidR="009757B7" w:rsidRDefault="009757B7" w:rsidP="0085515E">
      <w:pPr>
        <w:ind w:firstLineChars="576" w:firstLine="1619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指导老师</w:t>
      </w:r>
      <w:r>
        <w:rPr>
          <w:rFonts w:ascii="宋体" w:hAnsi="宋体"/>
          <w:bCs/>
          <w:sz w:val="28"/>
          <w:u w:val="single"/>
        </w:rPr>
        <w:t xml:space="preserve">                           </w:t>
      </w:r>
    </w:p>
    <w:p w:rsidR="009757B7" w:rsidRDefault="009757B7" w:rsidP="0085515E">
      <w:pPr>
        <w:ind w:firstLineChars="576" w:firstLine="1619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职</w:t>
      </w:r>
      <w:r>
        <w:rPr>
          <w:rFonts w:ascii="宋体" w:hAnsi="宋体"/>
          <w:b/>
          <w:bCs/>
          <w:sz w:val="28"/>
        </w:rPr>
        <w:t xml:space="preserve">    </w:t>
      </w:r>
      <w:r>
        <w:rPr>
          <w:rFonts w:ascii="宋体" w:hAnsi="宋体" w:hint="eastAsia"/>
          <w:b/>
          <w:bCs/>
          <w:sz w:val="28"/>
        </w:rPr>
        <w:t>称</w:t>
      </w:r>
      <w:r>
        <w:rPr>
          <w:rFonts w:ascii="宋体" w:hAnsi="宋体"/>
          <w:bCs/>
          <w:sz w:val="28"/>
          <w:u w:val="single"/>
        </w:rPr>
        <w:t xml:space="preserve">                           </w:t>
      </w:r>
    </w:p>
    <w:p w:rsidR="009757B7" w:rsidRDefault="009757B7" w:rsidP="0085515E">
      <w:pPr>
        <w:jc w:val="center"/>
        <w:rPr>
          <w:rFonts w:ascii="宋体"/>
          <w:b/>
          <w:bCs/>
          <w:sz w:val="30"/>
        </w:rPr>
      </w:pPr>
    </w:p>
    <w:p w:rsidR="009757B7" w:rsidRDefault="009757B7" w:rsidP="00BE0387">
      <w:pPr>
        <w:jc w:val="center"/>
        <w:rPr>
          <w:rFonts w:ascii="宋体"/>
          <w:b/>
          <w:bCs/>
          <w:sz w:val="30"/>
        </w:rPr>
      </w:pPr>
      <w:r>
        <w:rPr>
          <w:rFonts w:ascii="宋体" w:hAnsi="宋体"/>
          <w:b/>
          <w:bCs/>
          <w:sz w:val="30"/>
        </w:rPr>
        <w:t xml:space="preserve">20  </w:t>
      </w:r>
      <w:r>
        <w:rPr>
          <w:rFonts w:ascii="宋体" w:hAnsi="宋体" w:hint="eastAsia"/>
          <w:b/>
          <w:bCs/>
          <w:sz w:val="30"/>
        </w:rPr>
        <w:t>年</w:t>
      </w:r>
      <w:r>
        <w:rPr>
          <w:rFonts w:ascii="宋体" w:hAnsi="宋体"/>
          <w:b/>
          <w:bCs/>
          <w:sz w:val="30"/>
        </w:rPr>
        <w:t xml:space="preserve">  </w:t>
      </w:r>
      <w:r>
        <w:rPr>
          <w:rFonts w:ascii="宋体" w:hAnsi="宋体" w:hint="eastAsia"/>
          <w:b/>
          <w:bCs/>
          <w:sz w:val="30"/>
        </w:rPr>
        <w:t>月</w:t>
      </w:r>
      <w:r>
        <w:rPr>
          <w:rFonts w:ascii="宋体" w:hAnsi="宋体"/>
          <w:b/>
          <w:bCs/>
          <w:sz w:val="30"/>
        </w:rPr>
        <w:t xml:space="preserve">  </w:t>
      </w:r>
      <w:r>
        <w:rPr>
          <w:rFonts w:ascii="宋体" w:hAnsi="宋体" w:hint="eastAsia"/>
          <w:b/>
          <w:bCs/>
          <w:sz w:val="30"/>
        </w:rPr>
        <w:t>日</w:t>
      </w:r>
    </w:p>
    <w:p w:rsidR="009757B7" w:rsidRDefault="009757B7" w:rsidP="000A72A0">
      <w:pPr>
        <w:spacing w:line="300" w:lineRule="auto"/>
        <w:rPr>
          <w:rFonts w:ascii="宋体"/>
          <w:b/>
          <w:bCs/>
          <w:sz w:val="30"/>
        </w:rPr>
      </w:pPr>
      <w:r>
        <w:rPr>
          <w:rFonts w:ascii="宋体"/>
          <w:b/>
          <w:bCs/>
          <w:sz w:val="30"/>
        </w:rPr>
        <w:br w:type="page"/>
      </w:r>
    </w:p>
    <w:p w:rsidR="009757B7" w:rsidRDefault="009757B7" w:rsidP="000A72A0">
      <w:pPr>
        <w:spacing w:line="300" w:lineRule="auto"/>
        <w:rPr>
          <w:rFonts w:ascii="宋体"/>
          <w:b/>
          <w:bCs/>
          <w:sz w:val="30"/>
        </w:rPr>
      </w:pPr>
    </w:p>
    <w:p w:rsidR="009757B7" w:rsidRPr="00D915C1" w:rsidRDefault="009757B7" w:rsidP="000A72A0">
      <w:pPr>
        <w:spacing w:line="300" w:lineRule="auto"/>
        <w:rPr>
          <w:color w:val="FF0000"/>
          <w:sz w:val="24"/>
        </w:rPr>
      </w:pPr>
      <w:r w:rsidRPr="00D915C1">
        <w:rPr>
          <w:rFonts w:hint="eastAsia"/>
          <w:color w:val="FF0000"/>
          <w:sz w:val="24"/>
        </w:rPr>
        <w:t>【注】：</w:t>
      </w:r>
    </w:p>
    <w:p w:rsidR="009757B7" w:rsidRDefault="009757B7" w:rsidP="000A72A0">
      <w:pPr>
        <w:spacing w:line="300" w:lineRule="auto"/>
        <w:ind w:firstLineChars="200" w:firstLine="480"/>
        <w:rPr>
          <w:rFonts w:ascii="宋体" w:cs="宋体"/>
          <w:color w:val="FF0000"/>
          <w:kern w:val="0"/>
          <w:sz w:val="24"/>
        </w:rPr>
      </w:pPr>
      <w:r>
        <w:rPr>
          <w:rFonts w:ascii="宋体" w:hAnsi="宋体" w:cs="宋体"/>
          <w:color w:val="FF0000"/>
          <w:kern w:val="0"/>
          <w:sz w:val="24"/>
        </w:rPr>
        <w:t>1</w:t>
      </w:r>
      <w:r>
        <w:rPr>
          <w:rFonts w:ascii="宋体" w:hAnsi="宋体" w:cs="宋体" w:hint="eastAsia"/>
          <w:color w:val="FF0000"/>
          <w:kern w:val="0"/>
          <w:sz w:val="24"/>
        </w:rPr>
        <w:t>、外文翻译译文格式要求同毕业设计（论文）说明书</w:t>
      </w:r>
    </w:p>
    <w:p w:rsidR="009757B7" w:rsidRPr="00D915C1" w:rsidRDefault="009757B7" w:rsidP="000A72A0">
      <w:pPr>
        <w:spacing w:line="300" w:lineRule="auto"/>
        <w:ind w:firstLineChars="200" w:firstLine="480"/>
        <w:rPr>
          <w:rFonts w:ascii="宋体" w:cs="宋体"/>
          <w:color w:val="FF0000"/>
          <w:kern w:val="0"/>
          <w:sz w:val="24"/>
        </w:rPr>
      </w:pPr>
      <w:r>
        <w:rPr>
          <w:rFonts w:ascii="宋体" w:hAnsi="宋体" w:cs="宋体"/>
          <w:color w:val="FF0000"/>
          <w:kern w:val="0"/>
          <w:sz w:val="24"/>
        </w:rPr>
        <w:t>2</w:t>
      </w:r>
      <w:r>
        <w:rPr>
          <w:rFonts w:ascii="宋体" w:hAnsi="宋体" w:cs="宋体" w:hint="eastAsia"/>
          <w:color w:val="FF0000"/>
          <w:kern w:val="0"/>
          <w:sz w:val="24"/>
        </w:rPr>
        <w:t>、</w:t>
      </w:r>
      <w:r w:rsidRPr="00D915C1">
        <w:rPr>
          <w:rFonts w:ascii="宋体" w:hAnsi="宋体" w:cs="宋体" w:hint="eastAsia"/>
          <w:color w:val="FF0000"/>
          <w:kern w:val="0"/>
          <w:sz w:val="24"/>
        </w:rPr>
        <w:t>两篇及以上外文文献，请按“封面、译文一、外文原文一、译文二、外文原文二……”的顺序统一装订</w:t>
      </w:r>
    </w:p>
    <w:p w:rsidR="009757B7" w:rsidRPr="00D915C1" w:rsidRDefault="009757B7" w:rsidP="000A72A0">
      <w:pPr>
        <w:spacing w:line="300" w:lineRule="auto"/>
        <w:ind w:firstLineChars="200" w:firstLine="480"/>
        <w:rPr>
          <w:rFonts w:ascii="宋体" w:cs="宋体"/>
          <w:kern w:val="0"/>
          <w:sz w:val="24"/>
        </w:rPr>
      </w:pPr>
      <w:r>
        <w:rPr>
          <w:rFonts w:ascii="宋体" w:hAnsi="宋体" w:cs="宋体"/>
          <w:color w:val="FF0000"/>
          <w:kern w:val="0"/>
          <w:sz w:val="24"/>
        </w:rPr>
        <w:t>3</w:t>
      </w:r>
      <w:r>
        <w:rPr>
          <w:rFonts w:ascii="宋体" w:hAnsi="宋体" w:cs="宋体" w:hint="eastAsia"/>
          <w:color w:val="FF0000"/>
          <w:kern w:val="0"/>
          <w:sz w:val="24"/>
        </w:rPr>
        <w:t>、</w:t>
      </w:r>
      <w:r w:rsidRPr="00D915C1">
        <w:rPr>
          <w:rFonts w:ascii="宋体" w:hAnsi="宋体" w:cs="宋体" w:hint="eastAsia"/>
          <w:color w:val="FF0000"/>
          <w:kern w:val="0"/>
          <w:sz w:val="24"/>
        </w:rPr>
        <w:t>外文原文若是复印件，可先将复印件进行扫描而得到电子版的扫描件，将该电子版的扫描件以图片形式保存，再将该图片复制粘贴在此文档中</w:t>
      </w:r>
    </w:p>
    <w:p w:rsidR="009757B7" w:rsidRDefault="009757B7">
      <w:pPr>
        <w:widowControl/>
        <w:jc w:val="left"/>
        <w:rPr>
          <w:rFonts w:ascii="宋体"/>
          <w:b/>
          <w:bCs/>
          <w:sz w:val="30"/>
        </w:rPr>
      </w:pPr>
      <w:r>
        <w:rPr>
          <w:rFonts w:ascii="宋体"/>
          <w:b/>
          <w:bCs/>
          <w:sz w:val="30"/>
        </w:rPr>
        <w:br w:type="page"/>
      </w:r>
    </w:p>
    <w:p w:rsidR="009757B7" w:rsidRPr="000A72A0" w:rsidRDefault="009757B7" w:rsidP="00BE0387">
      <w:pPr>
        <w:jc w:val="center"/>
        <w:rPr>
          <w:rFonts w:ascii="宋体"/>
          <w:b/>
          <w:bCs/>
          <w:sz w:val="30"/>
        </w:rPr>
      </w:pPr>
    </w:p>
    <w:sectPr w:rsidR="009757B7" w:rsidRPr="000A72A0" w:rsidSect="00BC0E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7B7" w:rsidRDefault="009757B7">
      <w:r>
        <w:separator/>
      </w:r>
    </w:p>
  </w:endnote>
  <w:endnote w:type="continuationSeparator" w:id="0">
    <w:p w:rsidR="009757B7" w:rsidRDefault="0097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舒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B7" w:rsidRDefault="009757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57B7" w:rsidRDefault="009757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B7" w:rsidRDefault="009757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B7" w:rsidRDefault="009757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7B7" w:rsidRDefault="009757B7">
      <w:r>
        <w:separator/>
      </w:r>
    </w:p>
  </w:footnote>
  <w:footnote w:type="continuationSeparator" w:id="0">
    <w:p w:rsidR="009757B7" w:rsidRDefault="00975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B7" w:rsidRDefault="009757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57B7" w:rsidRDefault="009757B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B7" w:rsidRDefault="009757B7" w:rsidP="00203A43">
    <w:pPr>
      <w:pStyle w:val="Header"/>
      <w:wordWrap w:val="0"/>
      <w:jc w:val="right"/>
    </w:pPr>
    <w:r w:rsidRPr="00203A43">
      <w:rPr>
        <w:rFonts w:hint="eastAsia"/>
        <w:sz w:val="21"/>
        <w:szCs w:val="21"/>
      </w:rPr>
      <w:t>毕业设计（论文）课题名称外文翻译</w:t>
    </w:r>
    <w:r w:rsidRPr="00203A43">
      <w:rPr>
        <w:sz w:val="21"/>
        <w:szCs w:val="21"/>
      </w:rPr>
      <w:t xml:space="preserve"> </w:t>
    </w:r>
    <w:r>
      <w:t xml:space="preserve">                          </w:t>
    </w:r>
    <w:r w:rsidRPr="00203A43">
      <w:rPr>
        <w:sz w:val="21"/>
        <w:szCs w:val="21"/>
      </w:rPr>
      <w:t xml:space="preserve"> </w:t>
    </w:r>
    <w:r w:rsidRPr="00203A43">
      <w:rPr>
        <w:sz w:val="21"/>
        <w:szCs w:val="21"/>
      </w:rPr>
      <w:fldChar w:fldCharType="begin"/>
    </w:r>
    <w:r w:rsidRPr="00203A43">
      <w:rPr>
        <w:sz w:val="21"/>
        <w:szCs w:val="21"/>
      </w:rPr>
      <w:instrText xml:space="preserve"> PAGE   \* MERGEFORMAT </w:instrText>
    </w:r>
    <w:r w:rsidRPr="00203A43">
      <w:rPr>
        <w:sz w:val="21"/>
        <w:szCs w:val="21"/>
      </w:rPr>
      <w:fldChar w:fldCharType="separate"/>
    </w:r>
    <w:r w:rsidRPr="00DD4626">
      <w:rPr>
        <w:noProof/>
        <w:sz w:val="21"/>
        <w:szCs w:val="21"/>
        <w:lang w:val="zh-CN"/>
      </w:rPr>
      <w:t>1</w:t>
    </w:r>
    <w:r w:rsidRPr="00203A43">
      <w:rPr>
        <w:sz w:val="21"/>
        <w:szCs w:val="21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7B7" w:rsidRDefault="009757B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15E"/>
    <w:rsid w:val="00016B23"/>
    <w:rsid w:val="00060947"/>
    <w:rsid w:val="00072F01"/>
    <w:rsid w:val="00090AA5"/>
    <w:rsid w:val="000966F6"/>
    <w:rsid w:val="000A72A0"/>
    <w:rsid w:val="000B5531"/>
    <w:rsid w:val="000C5241"/>
    <w:rsid w:val="000E05E0"/>
    <w:rsid w:val="000E6CDA"/>
    <w:rsid w:val="000F4B1A"/>
    <w:rsid w:val="00116ED2"/>
    <w:rsid w:val="00132362"/>
    <w:rsid w:val="00165222"/>
    <w:rsid w:val="0017593B"/>
    <w:rsid w:val="00182519"/>
    <w:rsid w:val="00185EE9"/>
    <w:rsid w:val="001973D7"/>
    <w:rsid w:val="001B527C"/>
    <w:rsid w:val="001D3179"/>
    <w:rsid w:val="001E365C"/>
    <w:rsid w:val="00203A43"/>
    <w:rsid w:val="00216E6B"/>
    <w:rsid w:val="00247418"/>
    <w:rsid w:val="00253D86"/>
    <w:rsid w:val="002571C8"/>
    <w:rsid w:val="00262150"/>
    <w:rsid w:val="00262340"/>
    <w:rsid w:val="00266F1F"/>
    <w:rsid w:val="00273BEC"/>
    <w:rsid w:val="002764A9"/>
    <w:rsid w:val="002915F5"/>
    <w:rsid w:val="002A6F3D"/>
    <w:rsid w:val="002C175C"/>
    <w:rsid w:val="002C26BD"/>
    <w:rsid w:val="002E5905"/>
    <w:rsid w:val="002F65BC"/>
    <w:rsid w:val="00317DC9"/>
    <w:rsid w:val="00323F41"/>
    <w:rsid w:val="003332D5"/>
    <w:rsid w:val="00341F51"/>
    <w:rsid w:val="00355052"/>
    <w:rsid w:val="0038320F"/>
    <w:rsid w:val="00383A09"/>
    <w:rsid w:val="003942C8"/>
    <w:rsid w:val="00396268"/>
    <w:rsid w:val="003B5FE9"/>
    <w:rsid w:val="003F35F3"/>
    <w:rsid w:val="0041447F"/>
    <w:rsid w:val="00443560"/>
    <w:rsid w:val="004654BF"/>
    <w:rsid w:val="004964F2"/>
    <w:rsid w:val="004F04A1"/>
    <w:rsid w:val="004F1208"/>
    <w:rsid w:val="004F474C"/>
    <w:rsid w:val="004F6AF5"/>
    <w:rsid w:val="0050723A"/>
    <w:rsid w:val="00527958"/>
    <w:rsid w:val="00532BBA"/>
    <w:rsid w:val="00547439"/>
    <w:rsid w:val="0056747A"/>
    <w:rsid w:val="005722DC"/>
    <w:rsid w:val="00576EEA"/>
    <w:rsid w:val="00581EF2"/>
    <w:rsid w:val="005C52AD"/>
    <w:rsid w:val="005E55DE"/>
    <w:rsid w:val="005E6F1E"/>
    <w:rsid w:val="005F6FE0"/>
    <w:rsid w:val="00600668"/>
    <w:rsid w:val="00600B48"/>
    <w:rsid w:val="00614E68"/>
    <w:rsid w:val="00624A6D"/>
    <w:rsid w:val="006457AF"/>
    <w:rsid w:val="00650A74"/>
    <w:rsid w:val="0065270E"/>
    <w:rsid w:val="006555AD"/>
    <w:rsid w:val="0065571A"/>
    <w:rsid w:val="00656C01"/>
    <w:rsid w:val="0067659A"/>
    <w:rsid w:val="006835EC"/>
    <w:rsid w:val="00691D0F"/>
    <w:rsid w:val="006B093B"/>
    <w:rsid w:val="006D488F"/>
    <w:rsid w:val="006F56A8"/>
    <w:rsid w:val="00700D36"/>
    <w:rsid w:val="007175A7"/>
    <w:rsid w:val="00735CF4"/>
    <w:rsid w:val="00735EDE"/>
    <w:rsid w:val="00745660"/>
    <w:rsid w:val="00763F7D"/>
    <w:rsid w:val="007D37F0"/>
    <w:rsid w:val="007E703C"/>
    <w:rsid w:val="007F576D"/>
    <w:rsid w:val="00800FF2"/>
    <w:rsid w:val="008039C3"/>
    <w:rsid w:val="00804C0D"/>
    <w:rsid w:val="00820065"/>
    <w:rsid w:val="0082239B"/>
    <w:rsid w:val="00822B70"/>
    <w:rsid w:val="00854F25"/>
    <w:rsid w:val="0085515E"/>
    <w:rsid w:val="00864451"/>
    <w:rsid w:val="00872E37"/>
    <w:rsid w:val="00884AE2"/>
    <w:rsid w:val="0089437C"/>
    <w:rsid w:val="008A1F36"/>
    <w:rsid w:val="008C6966"/>
    <w:rsid w:val="008F5A7E"/>
    <w:rsid w:val="00926F97"/>
    <w:rsid w:val="00944F15"/>
    <w:rsid w:val="00953EE3"/>
    <w:rsid w:val="00963B13"/>
    <w:rsid w:val="00966A33"/>
    <w:rsid w:val="009757B7"/>
    <w:rsid w:val="00975DB0"/>
    <w:rsid w:val="00982D4E"/>
    <w:rsid w:val="009B0A39"/>
    <w:rsid w:val="00A420EB"/>
    <w:rsid w:val="00A461DC"/>
    <w:rsid w:val="00A5492D"/>
    <w:rsid w:val="00A736A8"/>
    <w:rsid w:val="00AA28DA"/>
    <w:rsid w:val="00AC050C"/>
    <w:rsid w:val="00AF201C"/>
    <w:rsid w:val="00B3169D"/>
    <w:rsid w:val="00B4360D"/>
    <w:rsid w:val="00B51C8C"/>
    <w:rsid w:val="00B64E94"/>
    <w:rsid w:val="00B7554A"/>
    <w:rsid w:val="00B9640B"/>
    <w:rsid w:val="00BB4EEC"/>
    <w:rsid w:val="00BC0E22"/>
    <w:rsid w:val="00BC6E26"/>
    <w:rsid w:val="00BD0A7E"/>
    <w:rsid w:val="00BE0387"/>
    <w:rsid w:val="00BF5309"/>
    <w:rsid w:val="00C056B9"/>
    <w:rsid w:val="00C370CC"/>
    <w:rsid w:val="00C42E8D"/>
    <w:rsid w:val="00CD2B6F"/>
    <w:rsid w:val="00D11CBF"/>
    <w:rsid w:val="00D20559"/>
    <w:rsid w:val="00D37D43"/>
    <w:rsid w:val="00D4004B"/>
    <w:rsid w:val="00D86DAE"/>
    <w:rsid w:val="00D915C1"/>
    <w:rsid w:val="00D955CB"/>
    <w:rsid w:val="00DB417D"/>
    <w:rsid w:val="00DC3460"/>
    <w:rsid w:val="00DC3B86"/>
    <w:rsid w:val="00DC6072"/>
    <w:rsid w:val="00DD2C48"/>
    <w:rsid w:val="00DD2D7B"/>
    <w:rsid w:val="00DD4626"/>
    <w:rsid w:val="00DD4702"/>
    <w:rsid w:val="00DE5463"/>
    <w:rsid w:val="00DF678E"/>
    <w:rsid w:val="00DF750B"/>
    <w:rsid w:val="00DF7E7B"/>
    <w:rsid w:val="00E02C15"/>
    <w:rsid w:val="00E209A7"/>
    <w:rsid w:val="00E60378"/>
    <w:rsid w:val="00E6587E"/>
    <w:rsid w:val="00E829A3"/>
    <w:rsid w:val="00E91741"/>
    <w:rsid w:val="00EA6C0D"/>
    <w:rsid w:val="00EB43E7"/>
    <w:rsid w:val="00EC67A4"/>
    <w:rsid w:val="00EE71FC"/>
    <w:rsid w:val="00F4348F"/>
    <w:rsid w:val="00F44D8A"/>
    <w:rsid w:val="00F82D7B"/>
    <w:rsid w:val="00F84D5C"/>
    <w:rsid w:val="00FC2BAA"/>
    <w:rsid w:val="00FD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5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2A6F3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A6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3A4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6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65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67</Words>
  <Characters>384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上海应用技术学院</dc:title>
  <dc:subject/>
  <dc:creator>MS USER</dc:creator>
  <cp:keywords/>
  <dc:description/>
  <cp:lastModifiedBy>User</cp:lastModifiedBy>
  <cp:revision>5</cp:revision>
  <dcterms:created xsi:type="dcterms:W3CDTF">2016-12-15T12:49:00Z</dcterms:created>
  <dcterms:modified xsi:type="dcterms:W3CDTF">2017-06-18T09:08:00Z</dcterms:modified>
</cp:coreProperties>
</file>